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</w:rPr>
        <w:t>文水县2018年“中考模拟考试”考点负责人信息表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4"/>
          <w:szCs w:val="24"/>
          <w:lang w:val="en-US" w:eastAsia="zh-CN"/>
        </w:rPr>
        <w:t>考试时间：2018年4月10日至2018年5月16日</w:t>
      </w:r>
    </w:p>
    <w:tbl>
      <w:tblPr>
        <w:tblStyle w:val="3"/>
        <w:tblW w:w="92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1440"/>
        <w:gridCol w:w="1486"/>
        <w:gridCol w:w="1200"/>
        <w:gridCol w:w="1293"/>
        <w:gridCol w:w="1347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负责学校或范围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14C4E"/>
    <w:rsid w:val="05A14C4E"/>
    <w:rsid w:val="6D535020"/>
    <w:rsid w:val="7254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2018-05-15T02:19:00Z</dcterms:created>
  <dc:creator>Administrator</dc:creator>
  <cp:lastModifiedBy>Administrator</cp:lastModifiedBy>
  <dcterms:modified xsi:type="dcterms:W3CDTF">2018-05-15T02:25:00Z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