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文水县中小学生艺术节活动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艺术表演节目申报表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学校（盖章）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节目类别：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声乐、器乐、舞蹈、戏曲或朗诵）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节目名称：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是否原创：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（是或否）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节目形式: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人数：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组别：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演出时长：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演出学校（单位）：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vertAlign w:val="subscript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表演者姓名：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其中男生：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人，女生：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人，所在学段：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指导教师（不越过3名，排序）：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971A7"/>
    <w:rsid w:val="5BF971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2018-05-15T03:12:00Z</dcterms:created>
  <dc:creator>Administrator</dc:creator>
  <cp:lastModifiedBy>Administrator</cp:lastModifiedBy>
  <dcterms:modified xsi:type="dcterms:W3CDTF">2018-05-15T03:13:58Z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