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文水县中小学生艺术节活动艺术作品申报表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学校（盖章）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作品名称：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作品种类：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绘画、书法和篆刻、摄影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尺寸（长*宽*高）：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cm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作者姓名：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组别：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创作时间：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所在学校（单位）：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所在年级：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指导教师（限1名）：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39052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90525" cy="2552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9.75pt;height:20.1pt;width:30.75pt;mso-position-horizontal:right;mso-position-horizontal-relative:margin;z-index:251684864;mso-width-relative:page;mso-height-relative:page;" filled="f" stroked="f" coordsize="21600,21600" o:gfxdata="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RkCu9QAAAAG&#10;AQAADwAAAAAAAAABACAAAAAiAAAAZHJzL2Rvd25yZXYueG1sUEsBAhQAFAAAAAgAh07iQFZhD5Ku&#10;AQAANwMAAA4AAAAAAAAAAQAgAAAAIwEAAGRycy9lMm9Eb2MueG1sUEsFBgAAAAAGAAYAWQEAAEMF&#10;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58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12D7"/>
    <w:rsid w:val="3B0D12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2018-05-15T03:16:00Z</dcterms:created>
  <dc:creator>Administrator</dc:creator>
  <cp:lastModifiedBy>Administrator</cp:lastModifiedBy>
  <dcterms:modified xsi:type="dcterms:W3CDTF">2018-05-15T03:16:40Z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