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中小学生艺术节活动中小学美育改革创新优秀案例代码说明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地区代码（第1、2位）案例类别代码（第3、4位）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我省的案例地区代码统一为14</w:t>
      </w:r>
    </w:p>
    <w:tbl>
      <w:tblPr>
        <w:tblStyle w:val="5"/>
        <w:tblpPr w:leftFromText="180" w:rightFromText="180" w:vertAnchor="text" w:horzAnchor="page" w:tblpXSpec="center" w:tblpY="310"/>
        <w:tblOverlap w:val="never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1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中小学美育教师队伍建设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中小学艺术课程建设与教学改革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中华优秀文化艺术传承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学生艺术社团及实践工作坊建设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农村学校艺术教育实验县建设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美育保障机制构建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协同育人机制构建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校园文化环境育人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中小学生艺术素质评价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区域学校美育考核评价机制构建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说明：案例代码由以上4位数字和字母构成。例如：文水县某学校申报中小学生艺术素质评价的案例，代码为1409；文水县某学校申报学生艺术社团建设的案例，代码为1404。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-123825</wp:posOffset>
              </wp:positionV>
              <wp:extent cx="390525" cy="255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390525" cy="2552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-9.75pt;height:20.1pt;width:30.75pt;mso-position-horizontal:right;mso-position-horizontal-relative:margin;z-index:251684864;mso-width-relative:page;mso-height-relative:page;" filled="f" stroked="f" coordsize="21600,21600" o:gfxdata="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RkCu9QAAAAG&#10;AQAADwAAAAAAAAABACAAAAAiAAAAZHJzL2Rvd25yZXYueG1sUEsBAhQAFAAAAAgAh07iQFZhD5Ku&#10;AQAANwMAAA4AAAAAAAAAAQAgAAAAIwEAAGRycy9lMm9Eb2MueG1sUEsFBgAAAAAGAAYAWQEAAEMF&#10;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D12D7"/>
    <w:rsid w:val="1CA66188"/>
    <w:rsid w:val="3B0D12D7"/>
    <w:rsid w:val="5EB35967"/>
    <w:rsid w:val="5F9F5A30"/>
    <w:rsid w:val="621C7E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2018-05-15T03:16:00Z</dcterms:created>
  <dc:creator>Administrator</dc:creator>
  <cp:lastModifiedBy>Administrator</cp:lastModifiedBy>
  <dcterms:modified xsi:type="dcterms:W3CDTF">2018-05-15T03:18:38Z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